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45"/>
      </w:tblGrid>
      <w:tr w:rsidR="00412683" w14:paraId="6FDA9574" w14:textId="77777777" w:rsidTr="00412683"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5EA1" w14:textId="15EBE459" w:rsidR="00412683" w:rsidRDefault="00412683">
            <w:pPr>
              <w:bidi/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نموذج التعبير عن </w:t>
            </w:r>
            <w:r w:rsidR="00790897">
              <w:rPr>
                <w:rFonts w:cs="Arial" w:hint="cs"/>
                <w:rtl/>
                <w:lang w:eastAsia="ar"/>
              </w:rPr>
              <w:t>ا</w:t>
            </w:r>
            <w:r w:rsidR="00790897">
              <w:rPr>
                <w:rFonts w:cs="Arial" w:hint="cs"/>
                <w:rtl/>
              </w:rPr>
              <w:t>لرغبة بالمشاركة</w:t>
            </w:r>
          </w:p>
          <w:p w14:paraId="2BBD09B3" w14:textId="15A3F5A3" w:rsidR="00412683" w:rsidRDefault="00412683">
            <w:pPr>
              <w:bidi/>
              <w:spacing w:before="120" w:after="120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rtl/>
                <w:lang w:eastAsia="ar"/>
              </w:rPr>
              <w:t xml:space="preserve">من أجل المشاركة في عملية التأهيل المسبق، بعد استلام طلب إبداء </w:t>
            </w:r>
            <w:r w:rsidR="00790897">
              <w:rPr>
                <w:rFonts w:cs="Arial" w:hint="cs"/>
                <w:i/>
                <w:iCs/>
                <w:rtl/>
                <w:lang w:eastAsia="ar"/>
              </w:rPr>
              <w:t>ا</w:t>
            </w:r>
            <w:r w:rsidR="00790897">
              <w:rPr>
                <w:rFonts w:cs="Arial" w:hint="cs"/>
                <w:i/>
                <w:iCs/>
                <w:rtl/>
              </w:rPr>
              <w:t>لرغبة بالمشاركة</w:t>
            </w:r>
            <w:r>
              <w:rPr>
                <w:rFonts w:cs="Arial"/>
                <w:i/>
                <w:iCs/>
                <w:rtl/>
                <w:lang w:eastAsia="ar"/>
              </w:rPr>
              <w:t>، يجب أن تؤكد الشركة اهتمامها كتابيًا من خلال نموذج التعبير عن الاهتمام أدناه</w:t>
            </w:r>
          </w:p>
          <w:p w14:paraId="0E29EF3F" w14:textId="77777777" w:rsidR="00412683" w:rsidRDefault="00412683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79CC07D8" w14:textId="77777777" w:rsidR="00412683" w:rsidRDefault="00412683">
            <w:pPr>
              <w:bidi/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المرجع: رقم الالتماس:</w:t>
            </w:r>
          </w:p>
          <w:p w14:paraId="2355E002" w14:textId="77777777" w:rsidR="00412683" w:rsidRDefault="00412683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307F6DFE" w14:textId="4E1336BF" w:rsidR="00412683" w:rsidRDefault="00412683">
            <w:pPr>
              <w:bidi/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الموضوع:</w:t>
            </w:r>
            <w:r>
              <w:rPr>
                <w:rFonts w:cs="Arial"/>
                <w:rtl/>
                <w:lang w:eastAsia="ar"/>
              </w:rPr>
              <w:tab/>
              <w:t xml:space="preserve">التعبير عن </w:t>
            </w:r>
            <w:r w:rsidR="00790897">
              <w:rPr>
                <w:rFonts w:cs="Arial" w:hint="cs"/>
                <w:rtl/>
                <w:lang w:eastAsia="ar"/>
              </w:rPr>
              <w:t>ا</w:t>
            </w:r>
            <w:r w:rsidR="00790897">
              <w:rPr>
                <w:rFonts w:cs="Arial" w:hint="cs"/>
                <w:rtl/>
              </w:rPr>
              <w:t>لرغبة بالمشاركة فى</w:t>
            </w:r>
            <w:r w:rsidR="00790897">
              <w:rPr>
                <w:rFonts w:cs="Arial"/>
                <w:rtl/>
                <w:lang w:eastAsia="ar"/>
              </w:rPr>
              <w:t xml:space="preserve"> </w:t>
            </w:r>
            <w:r>
              <w:rPr>
                <w:rFonts w:cs="Arial"/>
                <w:rtl/>
                <w:lang w:eastAsia="ar"/>
              </w:rPr>
              <w:t>_______________________________________</w:t>
            </w:r>
          </w:p>
          <w:p w14:paraId="23AB64C5" w14:textId="77777777" w:rsidR="00412683" w:rsidRDefault="00412683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01459597" w14:textId="77777777" w:rsidR="00412683" w:rsidRDefault="00412683">
            <w:pPr>
              <w:bidi/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السادة المحترمون</w:t>
            </w:r>
          </w:p>
          <w:p w14:paraId="658861EC" w14:textId="77777777" w:rsidR="00412683" w:rsidRDefault="00412683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3C21910C" w14:textId="6612E91F" w:rsidR="00412683" w:rsidRDefault="00412683">
            <w:pPr>
              <w:bidi/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نيابة عن ______ [اسم الشركة، التسجيل] ________ يمكنني أن أؤكد أنني راجعت وفهمت مرجع مستندات طلب إبداء </w:t>
            </w:r>
            <w:r w:rsidR="00790897">
              <w:rPr>
                <w:rFonts w:cs="Arial" w:hint="cs"/>
                <w:rtl/>
                <w:lang w:eastAsia="ar"/>
              </w:rPr>
              <w:t>ا</w:t>
            </w:r>
            <w:r w:rsidR="00790897">
              <w:rPr>
                <w:rFonts w:cs="Arial" w:hint="cs"/>
                <w:rtl/>
              </w:rPr>
              <w:t>لرغبة بالمشاركة</w:t>
            </w:r>
            <w:r w:rsidR="00790897">
              <w:rPr>
                <w:rFonts w:cs="Arial"/>
                <w:rtl/>
                <w:lang w:eastAsia="ar"/>
              </w:rPr>
              <w:t xml:space="preserve"> </w:t>
            </w:r>
            <w:r>
              <w:rPr>
                <w:rFonts w:cs="Arial"/>
                <w:rtl/>
                <w:lang w:eastAsia="ar"/>
              </w:rPr>
              <w:t xml:space="preserve">أعلاه الذي تم استلامه بتاريخ _______. سنشارك في عملية التأهيل المسبق وسنكون مستعدين لإكمال استبيان التأهيل المسبق إذا قرر __ اسم الجهة </w:t>
            </w:r>
            <w:r w:rsidR="00790897">
              <w:rPr>
                <w:rFonts w:cs="Arial" w:hint="cs"/>
                <w:rtl/>
                <w:lang w:eastAsia="ar"/>
              </w:rPr>
              <w:t>ا</w:t>
            </w:r>
            <w:r w:rsidR="00790897">
              <w:rPr>
                <w:rFonts w:cs="Arial" w:hint="cs"/>
                <w:rtl/>
              </w:rPr>
              <w:t>لحكومية</w:t>
            </w:r>
            <w:r w:rsidR="00790897">
              <w:rPr>
                <w:rFonts w:cs="Arial"/>
                <w:rtl/>
                <w:lang w:eastAsia="ar"/>
              </w:rPr>
              <w:t xml:space="preserve"> </w:t>
            </w:r>
            <w:r>
              <w:rPr>
                <w:rFonts w:cs="Arial"/>
                <w:rtl/>
                <w:lang w:eastAsia="ar"/>
              </w:rPr>
              <w:t xml:space="preserve">بالكامل __ المشاركة. </w:t>
            </w:r>
          </w:p>
          <w:p w14:paraId="6EC65764" w14:textId="7E863508" w:rsidR="00412683" w:rsidRDefault="00412683">
            <w:pPr>
              <w:bidi/>
              <w:spacing w:before="120"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تفضل أيضًا بالمرفقات المعلومات التي تم طلبها في طلب إبداء </w:t>
            </w:r>
            <w:r w:rsidR="00790897">
              <w:rPr>
                <w:rFonts w:cs="Arial" w:hint="cs"/>
                <w:rtl/>
                <w:lang w:eastAsia="ar"/>
              </w:rPr>
              <w:t>ا</w:t>
            </w:r>
            <w:r w:rsidR="00790897">
              <w:rPr>
                <w:rFonts w:cs="Arial" w:hint="cs"/>
                <w:rtl/>
              </w:rPr>
              <w:t>لرغبة بالمشاركة</w:t>
            </w:r>
            <w:r>
              <w:rPr>
                <w:rFonts w:cs="Arial"/>
                <w:rtl/>
                <w:lang w:eastAsia="ar"/>
              </w:rPr>
              <w:t xml:space="preserve">. </w:t>
            </w:r>
          </w:p>
          <w:p w14:paraId="4A1395F5" w14:textId="77777777" w:rsidR="00412683" w:rsidRDefault="00412683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إقرار</w:t>
            </w:r>
          </w:p>
          <w:p w14:paraId="6C6CB0F1" w14:textId="7DAD6DE3" w:rsidR="00412683" w:rsidRDefault="00412683" w:rsidP="00493DE8">
            <w:pPr>
              <w:keepNext/>
              <w:bidi/>
              <w:spacing w:before="120" w:after="120" w:line="276" w:lineRule="auto"/>
              <w:ind w:right="202"/>
              <w:rPr>
                <w:rFonts w:cs="Arial"/>
                <w:lang w:val="en-AU"/>
              </w:rPr>
            </w:pPr>
            <w:r>
              <w:rPr>
                <w:rFonts w:cs="Arial"/>
                <w:rtl/>
                <w:lang w:eastAsia="ar"/>
              </w:rPr>
              <w:t xml:space="preserve">نيابة عن </w:t>
            </w:r>
            <w:r>
              <w:rPr>
                <w:rFonts w:cs="Arial"/>
                <w:b/>
                <w:bCs/>
                <w:rtl/>
                <w:lang w:eastAsia="ar"/>
              </w:rPr>
              <w:fldChar w:fldCharType="begin"/>
            </w:r>
            <w:r>
              <w:rPr>
                <w:rFonts w:cs="Arial"/>
                <w:b/>
                <w:bCs/>
                <w:rtl/>
                <w:lang w:eastAsia="ar"/>
              </w:rPr>
              <w:instrText xml:space="preserve"> FILLIN  "{insert company name and address}"  \* MERGEFORMAT </w:instrText>
            </w:r>
            <w:r>
              <w:rPr>
                <w:rFonts w:cs="Arial"/>
                <w:b/>
                <w:bCs/>
                <w:rtl/>
                <w:lang w:eastAsia="ar"/>
              </w:rPr>
              <w:fldChar w:fldCharType="separate"/>
            </w:r>
            <w:r>
              <w:rPr>
                <w:rFonts w:cs="Arial"/>
                <w:b/>
                <w:bCs/>
                <w:rtl/>
                <w:lang w:eastAsia="ar"/>
              </w:rPr>
              <w:t>{</w:t>
            </w:r>
            <w:r w:rsidR="00493DE8">
              <w:rPr>
                <w:rFonts w:cs="Arial"/>
                <w:b/>
                <w:bCs/>
                <w:rtl/>
                <w:lang w:eastAsia="ar"/>
              </w:rPr>
              <w:t>إ</w:t>
            </w:r>
            <w:r w:rsidR="00493DE8">
              <w:rPr>
                <w:rFonts w:cs="Arial" w:hint="cs"/>
                <w:b/>
                <w:bCs/>
                <w:rtl/>
                <w:lang w:eastAsia="ar"/>
              </w:rPr>
              <w:t xml:space="preserve">دراج اسم الشركة والعنوان </w:t>
            </w:r>
            <w:r>
              <w:rPr>
                <w:rFonts w:cs="Arial"/>
                <w:b/>
                <w:bCs/>
                <w:rtl/>
                <w:lang w:eastAsia="ar"/>
              </w:rPr>
              <w:t>}</w:t>
            </w:r>
            <w:r>
              <w:rPr>
                <w:rFonts w:cs="Arial"/>
                <w:b/>
                <w:bCs/>
                <w:rtl/>
                <w:lang w:eastAsia="ar"/>
              </w:rPr>
              <w:fldChar w:fldCharType="end"/>
            </w:r>
            <w:r>
              <w:rPr>
                <w:rFonts w:cs="Arial"/>
                <w:rtl/>
                <w:lang w:eastAsia="ar"/>
              </w:rPr>
              <w:t xml:space="preserve">، أؤكد استجابتنا أعلاه لفرصة التأهيل المسبق التي يوفرها مرجع طلب إبداء </w:t>
            </w:r>
            <w:r w:rsidR="00790897">
              <w:rPr>
                <w:rFonts w:cs="Arial" w:hint="cs"/>
                <w:rtl/>
                <w:lang w:eastAsia="ar"/>
              </w:rPr>
              <w:t>ا</w:t>
            </w:r>
            <w:r w:rsidR="00790897">
              <w:rPr>
                <w:rFonts w:cs="Arial" w:hint="cs"/>
                <w:rtl/>
              </w:rPr>
              <w:t>لرغبة بالمشاركة</w:t>
            </w:r>
            <w:r w:rsidR="00790897">
              <w:rPr>
                <w:rFonts w:cs="Arial"/>
                <w:rtl/>
                <w:lang w:eastAsia="ar"/>
              </w:rPr>
              <w:t xml:space="preserve"> </w:t>
            </w:r>
            <w:r>
              <w:rPr>
                <w:rFonts w:cs="Arial"/>
                <w:rtl/>
                <w:lang w:eastAsia="ar"/>
              </w:rPr>
              <w:t>________.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5"/>
              <w:gridCol w:w="2899"/>
              <w:gridCol w:w="981"/>
              <w:gridCol w:w="4154"/>
            </w:tblGrid>
            <w:tr w:rsidR="00412683" w14:paraId="6B3A7751" w14:textId="77777777">
              <w:trPr>
                <w:trHeight w:val="432"/>
              </w:trPr>
              <w:tc>
                <w:tcPr>
                  <w:tcW w:w="1099" w:type="dxa"/>
                  <w:hideMark/>
                </w:tcPr>
                <w:p w14:paraId="20CCFEB2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rtl/>
                      <w:lang w:eastAsia="ar"/>
                    </w:rPr>
                    <w:t>الاسم:</w:t>
                  </w:r>
                </w:p>
              </w:tc>
              <w:tc>
                <w:tcPr>
                  <w:tcW w:w="29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53B0ED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900" w:type="dxa"/>
                  <w:hideMark/>
                </w:tcPr>
                <w:p w14:paraId="6CB77220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jc w:val="right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rtl/>
                      <w:lang w:eastAsia="ar"/>
                    </w:rPr>
                    <w:t>المسمى الوظيفي:</w:t>
                  </w:r>
                </w:p>
              </w:tc>
              <w:tc>
                <w:tcPr>
                  <w:tcW w:w="4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A2238B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rPr>
                      <w:rFonts w:cs="Arial"/>
                      <w:lang w:val="en-AU"/>
                    </w:rPr>
                  </w:pPr>
                </w:p>
              </w:tc>
            </w:tr>
            <w:tr w:rsidR="00412683" w14:paraId="21C24793" w14:textId="77777777">
              <w:trPr>
                <w:trHeight w:val="432"/>
              </w:trPr>
              <w:tc>
                <w:tcPr>
                  <w:tcW w:w="1099" w:type="dxa"/>
                </w:tcPr>
                <w:p w14:paraId="3D0046E0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9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ABE14E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900" w:type="dxa"/>
                </w:tcPr>
                <w:p w14:paraId="32EF56B0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jc w:val="right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4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DD6040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rPr>
                      <w:rFonts w:cs="Arial"/>
                      <w:lang w:val="en-AU"/>
                    </w:rPr>
                  </w:pPr>
                </w:p>
              </w:tc>
            </w:tr>
            <w:tr w:rsidR="00412683" w14:paraId="5BB4BA2E" w14:textId="77777777">
              <w:trPr>
                <w:trHeight w:val="576"/>
              </w:trPr>
              <w:tc>
                <w:tcPr>
                  <w:tcW w:w="1099" w:type="dxa"/>
                  <w:hideMark/>
                </w:tcPr>
                <w:p w14:paraId="3540A174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rtl/>
                      <w:lang w:eastAsia="ar"/>
                    </w:rPr>
                    <w:t>التوقيع: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7EAAD2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900" w:type="dxa"/>
                  <w:hideMark/>
                </w:tcPr>
                <w:p w14:paraId="156BFF4D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jc w:val="right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rtl/>
                      <w:lang w:eastAsia="ar"/>
                    </w:rPr>
                    <w:t>التاريخ: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2DEB9C" w14:textId="77777777" w:rsidR="00412683" w:rsidRDefault="00412683">
                  <w:pPr>
                    <w:bidi/>
                    <w:spacing w:before="120" w:after="120" w:line="276" w:lineRule="auto"/>
                    <w:ind w:right="204"/>
                    <w:rPr>
                      <w:rFonts w:cs="Arial"/>
                      <w:lang w:val="en-AU"/>
                    </w:rPr>
                  </w:pPr>
                </w:p>
              </w:tc>
            </w:tr>
          </w:tbl>
          <w:p w14:paraId="3F574FF3" w14:textId="77777777" w:rsidR="00412683" w:rsidRDefault="00412683">
            <w:pPr>
              <w:bidi/>
              <w:spacing w:line="276" w:lineRule="auto"/>
              <w:ind w:right="204"/>
              <w:jc w:val="center"/>
              <w:rPr>
                <w:rFonts w:cs="Arial"/>
                <w:lang w:val="en-AU"/>
              </w:rPr>
            </w:pPr>
            <w:r>
              <w:rPr>
                <w:rFonts w:cs="Arial"/>
                <w:rtl/>
                <w:lang w:eastAsia="ar"/>
              </w:rPr>
              <w:t>يُرجى وضع ختم شركتكم</w:t>
            </w:r>
          </w:p>
          <w:p w14:paraId="13A303EF" w14:textId="77777777" w:rsidR="00412683" w:rsidRDefault="00412683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 </w:t>
            </w:r>
          </w:p>
        </w:tc>
      </w:tr>
    </w:tbl>
    <w:p w14:paraId="2C13A681" w14:textId="43E4AC52" w:rsidR="00B074D7" w:rsidRPr="00E13EED" w:rsidRDefault="00B074D7" w:rsidP="00E13EED">
      <w:pPr>
        <w:bidi/>
      </w:pPr>
    </w:p>
    <w:sectPr w:rsidR="00B074D7" w:rsidRPr="00E13EED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05684" w14:textId="77777777" w:rsidR="00C516CC" w:rsidRDefault="00C516CC">
      <w:r>
        <w:separator/>
      </w:r>
    </w:p>
    <w:p w14:paraId="2833BF46" w14:textId="77777777" w:rsidR="00C516CC" w:rsidRDefault="00C516CC"/>
  </w:endnote>
  <w:endnote w:type="continuationSeparator" w:id="0">
    <w:p w14:paraId="2EDD9DB7" w14:textId="77777777" w:rsidR="00C516CC" w:rsidRDefault="00C516CC">
      <w:r>
        <w:continuationSeparator/>
      </w:r>
    </w:p>
    <w:p w14:paraId="06F83A91" w14:textId="77777777" w:rsidR="00C516CC" w:rsidRDefault="00C51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14333" w14:textId="16FCCA52" w:rsidR="001C75E3" w:rsidRPr="006C1ABD" w:rsidRDefault="001C75E3" w:rsidP="001C75E3">
    <w:pPr>
      <w:spacing w:after="120"/>
      <w:ind w:hanging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945EEA" wp14:editId="600A07DB">
              <wp:simplePos x="0" y="0"/>
              <wp:positionH relativeFrom="margin">
                <wp:posOffset>-482600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FA15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pt,13.55pt" to="45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jPhd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B563A10C36041E0B323AC7C133C768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DA27075B82D465BBB8565C56F931F8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C5C66EE3F4F54CF2845C5C43C6824D1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FEBD5E4" w14:textId="77777777" w:rsidR="001C75E3" w:rsidRPr="006C1ABD" w:rsidRDefault="001C75E3" w:rsidP="001C75E3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99FD2E4" w:rsidR="009210BF" w:rsidRPr="001C75E3" w:rsidRDefault="001C75E3" w:rsidP="001C75E3">
    <w:pPr>
      <w:spacing w:after="240"/>
      <w:ind w:left="450" w:right="85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0785D" w14:textId="77777777" w:rsidR="00C516CC" w:rsidRDefault="00C516CC">
      <w:r>
        <w:separator/>
      </w:r>
    </w:p>
    <w:p w14:paraId="48664F7E" w14:textId="77777777" w:rsidR="00C516CC" w:rsidRDefault="00C516CC"/>
  </w:footnote>
  <w:footnote w:type="continuationSeparator" w:id="0">
    <w:p w14:paraId="7C1A39F4" w14:textId="77777777" w:rsidR="00C516CC" w:rsidRDefault="00C516CC">
      <w:r>
        <w:continuationSeparator/>
      </w:r>
    </w:p>
    <w:p w14:paraId="152E52A9" w14:textId="77777777" w:rsidR="00C516CC" w:rsidRDefault="00C51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82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6845"/>
    </w:tblGrid>
    <w:tr w:rsidR="009210BF" w14:paraId="55B15A60" w14:textId="77777777" w:rsidTr="001C75E3">
      <w:tc>
        <w:tcPr>
          <w:tcW w:w="1360" w:type="dxa"/>
        </w:tcPr>
        <w:p w14:paraId="01975BF5" w14:textId="04F9A77A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2BB4F49" w:rsidR="009210BF" w:rsidRPr="006A25F8" w:rsidRDefault="00412683" w:rsidP="00F411E4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412683">
            <w:rPr>
              <w:kern w:val="32"/>
              <w:sz w:val="24"/>
              <w:szCs w:val="24"/>
              <w:rtl/>
              <w:lang w:eastAsia="ar"/>
            </w:rPr>
            <w:t xml:space="preserve">نموذج التعبير عن </w:t>
          </w:r>
          <w:r w:rsidR="00790897">
            <w:rPr>
              <w:rFonts w:hint="cs"/>
              <w:kern w:val="32"/>
              <w:sz w:val="24"/>
              <w:szCs w:val="24"/>
              <w:rtl/>
              <w:lang w:eastAsia="ar"/>
            </w:rPr>
            <w:t>ا</w:t>
          </w:r>
          <w:r w:rsidR="00790897">
            <w:rPr>
              <w:rFonts w:hint="cs"/>
              <w:kern w:val="32"/>
              <w:sz w:val="24"/>
              <w:szCs w:val="24"/>
              <w:rtl/>
            </w:rPr>
            <w:t>لرغبة بالمشاركة</w:t>
          </w:r>
          <w:r w:rsidRPr="00412683">
            <w:rPr>
              <w:kern w:val="32"/>
              <w:sz w:val="24"/>
              <w:szCs w:val="24"/>
              <w:rtl/>
              <w:lang w:eastAsia="ar"/>
            </w:rPr>
            <w:t>(</w:t>
          </w:r>
          <w:r w:rsidRPr="00412683">
            <w:rPr>
              <w:kern w:val="32"/>
              <w:sz w:val="24"/>
              <w:szCs w:val="24"/>
              <w:lang w:eastAsia="ar" w:bidi="en-US"/>
            </w:rPr>
            <w:t>EOI</w:t>
          </w:r>
          <w:r w:rsidRPr="00412683">
            <w:rPr>
              <w:kern w:val="32"/>
              <w:sz w:val="24"/>
              <w:szCs w:val="24"/>
              <w:rtl/>
              <w:lang w:eastAsia="ar"/>
            </w:rPr>
            <w:t>)</w:t>
          </w:r>
        </w:p>
      </w:tc>
    </w:tr>
  </w:tbl>
  <w:p w14:paraId="0FE4F66F" w14:textId="16DD9C28" w:rsidR="009210BF" w:rsidRPr="00AC1B11" w:rsidRDefault="001C75E3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B7E5385" wp14:editId="7C368D19">
          <wp:simplePos x="0" y="0"/>
          <wp:positionH relativeFrom="column">
            <wp:posOffset>-758825</wp:posOffset>
          </wp:positionH>
          <wp:positionV relativeFrom="paragraph">
            <wp:posOffset>-616585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812CF9"/>
    <w:multiLevelType w:val="hybridMultilevel"/>
    <w:tmpl w:val="1758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0603F"/>
    <w:multiLevelType w:val="hybridMultilevel"/>
    <w:tmpl w:val="5332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02BF"/>
    <w:multiLevelType w:val="hybridMultilevel"/>
    <w:tmpl w:val="13FA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E2599"/>
    <w:multiLevelType w:val="hybridMultilevel"/>
    <w:tmpl w:val="1B6A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0F57"/>
    <w:multiLevelType w:val="hybridMultilevel"/>
    <w:tmpl w:val="7A68820A"/>
    <w:lvl w:ilvl="0" w:tplc="16227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9746315"/>
    <w:multiLevelType w:val="hybridMultilevel"/>
    <w:tmpl w:val="CE7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F25DF"/>
    <w:multiLevelType w:val="hybridMultilevel"/>
    <w:tmpl w:val="192E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63D18"/>
    <w:multiLevelType w:val="hybridMultilevel"/>
    <w:tmpl w:val="0F104F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92403"/>
    <w:multiLevelType w:val="hybridMultilevel"/>
    <w:tmpl w:val="9BFA67B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"/>
  </w:num>
  <w:num w:numId="5">
    <w:abstractNumId w:val="7"/>
  </w:num>
  <w:num w:numId="6">
    <w:abstractNumId w:val="23"/>
  </w:num>
  <w:num w:numId="7">
    <w:abstractNumId w:val="16"/>
  </w:num>
  <w:num w:numId="8">
    <w:abstractNumId w:val="3"/>
  </w:num>
  <w:num w:numId="9">
    <w:abstractNumId w:val="25"/>
  </w:num>
  <w:num w:numId="10">
    <w:abstractNumId w:val="23"/>
    <w:lvlOverride w:ilvl="0">
      <w:startOverride w:val="1"/>
    </w:lvlOverride>
  </w:num>
  <w:num w:numId="11">
    <w:abstractNumId w:val="9"/>
  </w:num>
  <w:num w:numId="12">
    <w:abstractNumId w:val="23"/>
  </w:num>
  <w:num w:numId="13">
    <w:abstractNumId w:val="31"/>
  </w:num>
  <w:num w:numId="14">
    <w:abstractNumId w:val="35"/>
  </w:num>
  <w:num w:numId="15">
    <w:abstractNumId w:val="0"/>
  </w:num>
  <w:num w:numId="16">
    <w:abstractNumId w:val="33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7"/>
  </w:num>
  <w:num w:numId="22">
    <w:abstractNumId w:val="11"/>
  </w:num>
  <w:num w:numId="23">
    <w:abstractNumId w:val="1"/>
  </w:num>
  <w:num w:numId="24">
    <w:abstractNumId w:val="32"/>
  </w:num>
  <w:num w:numId="25">
    <w:abstractNumId w:val="4"/>
  </w:num>
  <w:num w:numId="26">
    <w:abstractNumId w:val="5"/>
  </w:num>
  <w:num w:numId="27">
    <w:abstractNumId w:val="19"/>
  </w:num>
  <w:num w:numId="28">
    <w:abstractNumId w:val="27"/>
  </w:num>
  <w:num w:numId="29">
    <w:abstractNumId w:val="8"/>
  </w:num>
  <w:num w:numId="30">
    <w:abstractNumId w:val="10"/>
  </w:num>
  <w:num w:numId="31">
    <w:abstractNumId w:val="34"/>
  </w:num>
  <w:num w:numId="32">
    <w:abstractNumId w:val="3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4"/>
  </w:num>
  <w:num w:numId="47">
    <w:abstractNumId w:val="22"/>
  </w:num>
  <w:num w:numId="48">
    <w:abstractNumId w:val="6"/>
  </w:num>
  <w:num w:numId="49">
    <w:abstractNumId w:val="28"/>
  </w:num>
  <w:num w:numId="5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5BC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C75E3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2F5C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3DE8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0897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97E7E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87D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A6853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406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16CC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663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28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28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28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563A10C36041E0B323AC7C133C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3771-11E0-4C7E-9152-892086A2A489}"/>
      </w:docPartPr>
      <w:docPartBody>
        <w:p w:rsidR="00000000" w:rsidRDefault="00CD5ABD" w:rsidP="00CD5ABD">
          <w:pPr>
            <w:pStyle w:val="EB563A10C36041E0B323AC7C133C768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DA27075B82D465BBB8565C56F93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E987-86A2-466C-AEDB-906B7CD1F412}"/>
      </w:docPartPr>
      <w:docPartBody>
        <w:p w:rsidR="00000000" w:rsidRDefault="00CD5ABD" w:rsidP="00CD5ABD">
          <w:pPr>
            <w:pStyle w:val="EDA27075B82D465BBB8565C56F931F8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5C66EE3F4F54CF2845C5C43C682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0BE8-BE38-4834-B5C0-CFB505BDC46A}"/>
      </w:docPartPr>
      <w:docPartBody>
        <w:p w:rsidR="00000000" w:rsidRDefault="00CD5ABD" w:rsidP="00CD5ABD">
          <w:pPr>
            <w:pStyle w:val="C5C66EE3F4F54CF2845C5C43C6824D1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BD"/>
    <w:rsid w:val="00CD5ABD"/>
    <w:rsid w:val="00E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D5ABD"/>
    <w:rPr>
      <w:color w:val="808080"/>
    </w:rPr>
  </w:style>
  <w:style w:type="paragraph" w:customStyle="1" w:styleId="EB563A10C36041E0B323AC7C133C768D">
    <w:name w:val="EB563A10C36041E0B323AC7C133C768D"/>
    <w:rsid w:val="00CD5ABD"/>
  </w:style>
  <w:style w:type="paragraph" w:customStyle="1" w:styleId="EDA27075B82D465BBB8565C56F931F8A">
    <w:name w:val="EDA27075B82D465BBB8565C56F931F8A"/>
    <w:rsid w:val="00CD5ABD"/>
  </w:style>
  <w:style w:type="paragraph" w:customStyle="1" w:styleId="C5C66EE3F4F54CF2845C5C43C6824D14">
    <w:name w:val="C5C66EE3F4F54CF2845C5C43C6824D14"/>
    <w:rsid w:val="00CD5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70A9260D-4B06-4F90-9EDF-DEB3354C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956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EOM-KD0-TP-000004-AR Rev 000</dc:subject>
  <dc:creator>Rivamonte, Leonnito (RMP)</dc:creator>
  <cp:keywords>ᅟ</cp:keywords>
  <cp:lastModifiedBy>اسماء المطيري Asma Almutairi</cp:lastModifiedBy>
  <cp:revision>9</cp:revision>
  <cp:lastPrinted>2017-10-17T10:11:00Z</cp:lastPrinted>
  <dcterms:created xsi:type="dcterms:W3CDTF">2021-07-31T19:48:00Z</dcterms:created>
  <dcterms:modified xsi:type="dcterms:W3CDTF">2022-01-17T13:43:00Z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